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7B" w:rsidRDefault="00940BC3">
      <w:pPr>
        <w:jc w:val="center"/>
        <w:rPr>
          <w:sz w:val="72"/>
          <w:szCs w:val="72"/>
        </w:rPr>
      </w:pPr>
      <w:r>
        <w:rPr>
          <w:sz w:val="72"/>
          <w:szCs w:val="72"/>
        </w:rPr>
        <w:t>Tematický plán školní družiny</w:t>
      </w:r>
    </w:p>
    <w:p w:rsidR="00764F7B" w:rsidRDefault="00764F7B">
      <w:pPr>
        <w:jc w:val="center"/>
        <w:rPr>
          <w:sz w:val="72"/>
          <w:szCs w:val="72"/>
        </w:rPr>
      </w:pPr>
    </w:p>
    <w:p w:rsidR="00764F7B" w:rsidRDefault="00940BC3">
      <w:pPr>
        <w:jc w:val="center"/>
        <w:rPr>
          <w:sz w:val="72"/>
          <w:szCs w:val="72"/>
        </w:rPr>
      </w:pPr>
      <w:r>
        <w:rPr>
          <w:sz w:val="72"/>
          <w:szCs w:val="72"/>
        </w:rPr>
        <w:t>2021 – 2022</w:t>
      </w:r>
    </w:p>
    <w:p w:rsidR="00764F7B" w:rsidRDefault="00764F7B">
      <w:pPr>
        <w:jc w:val="center"/>
        <w:rPr>
          <w:sz w:val="72"/>
          <w:szCs w:val="72"/>
        </w:rPr>
      </w:pPr>
    </w:p>
    <w:p w:rsidR="00764F7B" w:rsidRDefault="00940BC3">
      <w:pPr>
        <w:jc w:val="center"/>
        <w:rPr>
          <w:sz w:val="56"/>
          <w:szCs w:val="56"/>
        </w:rPr>
      </w:pPr>
      <w:r>
        <w:rPr>
          <w:sz w:val="56"/>
          <w:szCs w:val="56"/>
        </w:rPr>
        <w:t>1. oddělení – Bobříci</w:t>
      </w:r>
    </w:p>
    <w:p w:rsidR="00764F7B" w:rsidRDefault="00764F7B">
      <w:pPr>
        <w:jc w:val="center"/>
        <w:rPr>
          <w:sz w:val="56"/>
          <w:szCs w:val="56"/>
        </w:rPr>
      </w:pPr>
    </w:p>
    <w:p w:rsidR="00764F7B" w:rsidRDefault="00940BC3">
      <w:pPr>
        <w:jc w:val="center"/>
        <w:rPr>
          <w:sz w:val="56"/>
          <w:szCs w:val="56"/>
        </w:rPr>
      </w:pPr>
      <w:r>
        <w:rPr>
          <w:sz w:val="56"/>
          <w:szCs w:val="56"/>
        </w:rPr>
        <w:t>Vychovatelka:</w:t>
      </w:r>
    </w:p>
    <w:p w:rsidR="00764F7B" w:rsidRDefault="00940BC3">
      <w:pPr>
        <w:jc w:val="center"/>
        <w:rPr>
          <w:sz w:val="56"/>
          <w:szCs w:val="56"/>
        </w:rPr>
      </w:pPr>
      <w:r>
        <w:rPr>
          <w:sz w:val="56"/>
          <w:szCs w:val="56"/>
        </w:rPr>
        <w:t>Štěpánka Novotná</w:t>
      </w:r>
    </w:p>
    <w:p w:rsidR="00764F7B" w:rsidRDefault="00764F7B">
      <w:pPr>
        <w:jc w:val="center"/>
        <w:rPr>
          <w:sz w:val="56"/>
          <w:szCs w:val="56"/>
        </w:rPr>
      </w:pPr>
    </w:p>
    <w:p w:rsidR="00764F7B" w:rsidRDefault="00764F7B"/>
    <w:p w:rsidR="00764F7B" w:rsidRDefault="00764F7B"/>
    <w:p w:rsidR="00764F7B" w:rsidRDefault="00764F7B"/>
    <w:p w:rsidR="00764F7B" w:rsidRDefault="00764F7B"/>
    <w:p w:rsidR="00764F7B" w:rsidRDefault="00940BC3">
      <w:r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1302389</wp:posOffset>
            </wp:positionH>
            <wp:positionV relativeFrom="paragraph">
              <wp:posOffset>7616</wp:posOffset>
            </wp:positionV>
            <wp:extent cx="3162296" cy="3224531"/>
            <wp:effectExtent l="0" t="0" r="4" b="0"/>
            <wp:wrapTight wrapText="bothSides">
              <wp:wrapPolygon edited="0">
                <wp:start x="0" y="0"/>
                <wp:lineTo x="0" y="21355"/>
                <wp:lineTo x="21275" y="21355"/>
                <wp:lineTo x="21275" y="0"/>
                <wp:lineTo x="0" y="0"/>
              </wp:wrapPolygon>
            </wp:wrapTight>
            <wp:docPr id="1" name="Obrázek 1" descr="Obsah obrázku text, klipar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2296" cy="32245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64F7B" w:rsidRDefault="00764F7B"/>
    <w:p w:rsidR="00764F7B" w:rsidRDefault="00764F7B"/>
    <w:p w:rsidR="00764F7B" w:rsidRDefault="00764F7B"/>
    <w:p w:rsidR="00764F7B" w:rsidRDefault="00764F7B"/>
    <w:p w:rsidR="00764F7B" w:rsidRDefault="00764F7B"/>
    <w:p w:rsidR="00764F7B" w:rsidRDefault="00764F7B"/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764F7B">
      <w:pPr>
        <w:rPr>
          <w:b/>
          <w:sz w:val="32"/>
          <w:szCs w:val="32"/>
        </w:rPr>
      </w:pPr>
    </w:p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ZÁŘÍ – Skřítek Podzimníček</w:t>
      </w:r>
    </w:p>
    <w:p w:rsidR="003271CA" w:rsidRDefault="003271CA">
      <w:pPr>
        <w:rPr>
          <w:b/>
          <w:sz w:val="32"/>
          <w:szCs w:val="32"/>
        </w:rPr>
      </w:pPr>
    </w:p>
    <w:p w:rsidR="00764F7B" w:rsidRDefault="00940BC3">
      <w:r>
        <w:t xml:space="preserve">Seznamovací hry </w:t>
      </w:r>
    </w:p>
    <w:p w:rsidR="00764F7B" w:rsidRDefault="00940BC3">
      <w:r>
        <w:rPr>
          <w:b/>
          <w:bCs/>
        </w:rPr>
        <w:t>Výtvarné tvoření</w:t>
      </w:r>
      <w:r>
        <w:t xml:space="preserve">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Skřítek z papíru a přírodnin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Frotáž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Jméno z přírodnin </w:t>
      </w:r>
    </w:p>
    <w:p w:rsidR="00764F7B" w:rsidRDefault="00940BC3">
      <w:r>
        <w:rPr>
          <w:b/>
          <w:bCs/>
        </w:rPr>
        <w:t>Sport</w:t>
      </w:r>
      <w:r>
        <w:t xml:space="preserve"> – přeskoč, podlez, vylez, hoď, chyť</w:t>
      </w:r>
    </w:p>
    <w:p w:rsidR="00764F7B" w:rsidRDefault="00940BC3">
      <w:pPr>
        <w:rPr>
          <w:b/>
          <w:bCs/>
        </w:rPr>
      </w:pPr>
      <w:r>
        <w:rPr>
          <w:b/>
          <w:bCs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Stavba z přírodnin dle vzoru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Puzzle, skládanky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Jdi a najdi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Kuba řekl, Cukrárna</w:t>
      </w:r>
    </w:p>
    <w:p w:rsidR="00764F7B" w:rsidRDefault="00940BC3">
      <w:r>
        <w:rPr>
          <w:b/>
        </w:rPr>
        <w:t>Četba na pokračování</w:t>
      </w:r>
      <w:r>
        <w:t xml:space="preserve"> – vždy v pondělí </w:t>
      </w:r>
    </w:p>
    <w:p w:rsidR="00764F7B" w:rsidRDefault="00940BC3">
      <w:r>
        <w:t>Povídání, malování obrázku do deníku</w:t>
      </w:r>
    </w:p>
    <w:p w:rsidR="00764F7B" w:rsidRDefault="00940BC3">
      <w:r>
        <w:t>Každý čtvrtek – vycházky do přírody s úkolem, program od 13 do 15 hod.</w:t>
      </w:r>
    </w:p>
    <w:p w:rsidR="00764F7B" w:rsidRDefault="00940BC3">
      <w:r>
        <w:t>(při nepřízni počasí se vycházka nebude konat)</w:t>
      </w:r>
    </w:p>
    <w:p w:rsidR="00764F7B" w:rsidRDefault="00764F7B"/>
    <w:p w:rsidR="00764F7B" w:rsidRDefault="00764F7B">
      <w:pPr>
        <w:rPr>
          <w:b/>
          <w:sz w:val="32"/>
          <w:szCs w:val="32"/>
        </w:rPr>
      </w:pPr>
    </w:p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t>ŘÍJEN – Barvy duhy</w:t>
      </w:r>
    </w:p>
    <w:p w:rsidR="003271CA" w:rsidRDefault="003271CA">
      <w:pPr>
        <w:rPr>
          <w:b/>
          <w:sz w:val="32"/>
          <w:szCs w:val="32"/>
        </w:rPr>
      </w:pPr>
    </w:p>
    <w:p w:rsidR="00764F7B" w:rsidRDefault="00940BC3">
      <w:r>
        <w:t>Sběr přírodnin – listy, kaštany, žaludy, kameny, klacíky</w:t>
      </w:r>
    </w:p>
    <w:p w:rsidR="00764F7B" w:rsidRDefault="00940BC3">
      <w:pPr>
        <w:rPr>
          <w:b/>
          <w:bCs/>
        </w:rPr>
      </w:pPr>
      <w:r>
        <w:rPr>
          <w:b/>
          <w:bCs/>
        </w:rPr>
        <w:t>Výtvarné tvoření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Malování na hrníček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Náhrdelník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Rámeček  +</w:t>
      </w:r>
      <w:r>
        <w:t xml:space="preserve"> foto dítěte</w:t>
      </w:r>
    </w:p>
    <w:p w:rsidR="00764F7B" w:rsidRDefault="00940BC3">
      <w:r>
        <w:rPr>
          <w:b/>
          <w:sz w:val="32"/>
          <w:szCs w:val="32"/>
        </w:rPr>
        <w:t>Duhový den</w:t>
      </w:r>
      <w:r>
        <w:t xml:space="preserve"> úterý 19.10.2021 – co nejvíc barevné oblečení, bubny, taneční rej</w:t>
      </w:r>
    </w:p>
    <w:p w:rsidR="00764F7B" w:rsidRDefault="00940BC3">
      <w:r>
        <w:rPr>
          <w:b/>
          <w:bCs/>
        </w:rPr>
        <w:t>Sport</w:t>
      </w:r>
      <w:r>
        <w:t xml:space="preserve"> – Tělocvik s duhovou abecedou (cviky podle jména)</w:t>
      </w:r>
    </w:p>
    <w:p w:rsidR="00764F7B" w:rsidRDefault="00940BC3">
      <w:pPr>
        <w:rPr>
          <w:b/>
          <w:bCs/>
        </w:rPr>
      </w:pPr>
      <w:r>
        <w:rPr>
          <w:b/>
          <w:bCs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Pokus s lentilkami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Sběr pet víček v barvách duhy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Hledání barevných kartiček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Puzzle – duha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Povodeň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Hry na p</w:t>
      </w:r>
      <w:r>
        <w:t>ostřeh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BINGO – barvy duhy</w:t>
      </w:r>
    </w:p>
    <w:p w:rsidR="00764F7B" w:rsidRDefault="00940BC3">
      <w:r>
        <w:t>Četba na pokračování v pondělí</w:t>
      </w:r>
    </w:p>
    <w:p w:rsidR="00764F7B" w:rsidRDefault="00940BC3">
      <w:r>
        <w:t>Povídání, malování obrázku do deníku</w:t>
      </w:r>
    </w:p>
    <w:p w:rsidR="00764F7B" w:rsidRDefault="00940BC3">
      <w:r>
        <w:t>Každý čtvrtek – vycházky do přírody s úkolem, program od 13 do 15 hod.</w:t>
      </w:r>
    </w:p>
    <w:p w:rsidR="00764F7B" w:rsidRDefault="00940BC3">
      <w:r>
        <w:t>(při nepřízni počasí se vycházka nebude konat)</w:t>
      </w:r>
    </w:p>
    <w:p w:rsidR="00764F7B" w:rsidRDefault="00764F7B"/>
    <w:p w:rsidR="003271CA" w:rsidRDefault="003271CA">
      <w:r>
        <w:br w:type="page"/>
      </w:r>
    </w:p>
    <w:p w:rsidR="00764F7B" w:rsidRDefault="00764F7B"/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t>LISTOPAD – Tajuplný ostrov</w:t>
      </w:r>
    </w:p>
    <w:p w:rsidR="003271CA" w:rsidRDefault="003271CA">
      <w:pPr>
        <w:rPr>
          <w:b/>
          <w:sz w:val="32"/>
          <w:szCs w:val="32"/>
        </w:rPr>
      </w:pPr>
    </w:p>
    <w:p w:rsidR="00764F7B" w:rsidRDefault="00940BC3">
      <w:r>
        <w:rPr>
          <w:b/>
          <w:sz w:val="32"/>
          <w:szCs w:val="32"/>
        </w:rPr>
        <w:t>Výtvarná soutěž</w:t>
      </w:r>
      <w:r>
        <w:rPr>
          <w:b/>
        </w:rPr>
        <w:t xml:space="preserve"> – téma – Tajuplný ostrov</w:t>
      </w:r>
    </w:p>
    <w:p w:rsidR="00764F7B" w:rsidRDefault="00940BC3">
      <w:r>
        <w:t>Jak by měl vypadat, co tam roste, žije (rozvíjení fantazie)</w:t>
      </w:r>
    </w:p>
    <w:p w:rsidR="00764F7B" w:rsidRDefault="00940BC3">
      <w:r>
        <w:rPr>
          <w:b/>
          <w:sz w:val="32"/>
          <w:szCs w:val="32"/>
        </w:rPr>
        <w:t>Lampionový průvod</w:t>
      </w:r>
      <w:r>
        <w:rPr>
          <w:b/>
        </w:rPr>
        <w:t xml:space="preserve"> – </w:t>
      </w:r>
      <w:r>
        <w:rPr>
          <w:sz w:val="32"/>
          <w:szCs w:val="32"/>
        </w:rPr>
        <w:t>středa 3.11.2021 v 18 hod. s občerstvením</w:t>
      </w:r>
    </w:p>
    <w:p w:rsidR="00764F7B" w:rsidRDefault="00940BC3">
      <w:pPr>
        <w:rPr>
          <w:b/>
        </w:rPr>
      </w:pPr>
      <w:r>
        <w:rPr>
          <w:b/>
        </w:rPr>
        <w:t>Výtvarné tvoření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Podzimní lampičky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Ježek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List - miska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Martin na bílém koni</w:t>
      </w:r>
    </w:p>
    <w:p w:rsidR="00764F7B" w:rsidRDefault="00940BC3">
      <w:r>
        <w:rPr>
          <w:b/>
        </w:rPr>
        <w:t xml:space="preserve">Sport </w:t>
      </w:r>
      <w:r>
        <w:t xml:space="preserve">– skoky v pytli, </w:t>
      </w:r>
      <w:r>
        <w:t>kutálení obruče, slalom, běh pozpátku</w:t>
      </w:r>
    </w:p>
    <w:p w:rsidR="00764F7B" w:rsidRDefault="00940BC3">
      <w:pPr>
        <w:rPr>
          <w:b/>
        </w:rPr>
      </w:pPr>
      <w:r>
        <w:rPr>
          <w:b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Pantomima – sporty, povolání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Přenášení míče na tyčích ve dvojicích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Hod na body, na terč, na dálku, petang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Lov ryb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Hádanky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Molekuly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Dotkni se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Koňské dostihy, překážky</w:t>
      </w:r>
    </w:p>
    <w:p w:rsidR="00764F7B" w:rsidRDefault="00940BC3">
      <w:r>
        <w:t>Četba na pokračování v pondělí</w:t>
      </w:r>
    </w:p>
    <w:p w:rsidR="00764F7B" w:rsidRDefault="00940BC3">
      <w:r>
        <w:t xml:space="preserve">Povídání, </w:t>
      </w:r>
      <w:r>
        <w:t>malování obrázku do deníku</w:t>
      </w:r>
    </w:p>
    <w:p w:rsidR="00764F7B" w:rsidRDefault="00940BC3">
      <w:r>
        <w:t>Každý čtvrtek – vycházky do přírody s úkolem, program od 13 do 15 hod.</w:t>
      </w:r>
    </w:p>
    <w:p w:rsidR="00764F7B" w:rsidRDefault="00940BC3">
      <w:r>
        <w:t>(při nepřízni počasí se vycházka nebude konat)</w:t>
      </w:r>
    </w:p>
    <w:p w:rsidR="00764F7B" w:rsidRDefault="00764F7B"/>
    <w:p w:rsidR="00764F7B" w:rsidRDefault="00764F7B"/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PROSINEC – Putování za hvězdou</w:t>
      </w:r>
    </w:p>
    <w:p w:rsidR="003271CA" w:rsidRDefault="003271CA">
      <w:pPr>
        <w:rPr>
          <w:b/>
          <w:sz w:val="32"/>
          <w:szCs w:val="32"/>
        </w:rPr>
      </w:pPr>
    </w:p>
    <w:p w:rsidR="00764F7B" w:rsidRDefault="00940BC3">
      <w:r>
        <w:t>Povídání o Adventu a vánočních zvycích a tradicích</w:t>
      </w:r>
    </w:p>
    <w:p w:rsidR="00764F7B" w:rsidRDefault="00940BC3">
      <w:r>
        <w:t>Strojení stromečku, poslech</w:t>
      </w:r>
      <w:r>
        <w:t xml:space="preserve"> koled</w:t>
      </w:r>
    </w:p>
    <w:p w:rsidR="00764F7B" w:rsidRDefault="00940BC3">
      <w:pPr>
        <w:rPr>
          <w:b/>
        </w:rPr>
      </w:pPr>
      <w:r>
        <w:rPr>
          <w:b/>
        </w:rPr>
        <w:t xml:space="preserve">Výtvarné tvoření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Adventní věnec na dveře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Zdobení medových perníčků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Vánoční svícen, ozdoby</w:t>
      </w:r>
    </w:p>
    <w:p w:rsidR="00764F7B" w:rsidRDefault="00940BC3">
      <w:r>
        <w:t>Vánoční besídka s posezením a dárečky</w:t>
      </w:r>
    </w:p>
    <w:p w:rsidR="00764F7B" w:rsidRDefault="00940BC3">
      <w:r>
        <w:rPr>
          <w:b/>
        </w:rPr>
        <w:t>Sport</w:t>
      </w:r>
      <w:r>
        <w:t xml:space="preserve"> – slalom, překážky, čertí pohybovka</w:t>
      </w:r>
    </w:p>
    <w:p w:rsidR="00764F7B" w:rsidRDefault="00940BC3">
      <w:pPr>
        <w:rPr>
          <w:b/>
        </w:rPr>
      </w:pPr>
      <w:r>
        <w:rPr>
          <w:b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Honička s ocáskem z krepáku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Honička s kolíčky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Namotávání čertů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Úkoly ve </w:t>
      </w:r>
      <w:r>
        <w:t>skupině – dokreslování, kolečka</w:t>
      </w:r>
    </w:p>
    <w:p w:rsidR="00764F7B" w:rsidRDefault="00940BC3">
      <w:r>
        <w:t>Čertí pohádka + četba na pokračování v pondělí</w:t>
      </w:r>
    </w:p>
    <w:p w:rsidR="00764F7B" w:rsidRDefault="00940BC3">
      <w:r>
        <w:t>Povídání, malování obrázku do deníku</w:t>
      </w:r>
    </w:p>
    <w:p w:rsidR="00764F7B" w:rsidRDefault="00940BC3">
      <w:r>
        <w:t>Každý čtvrtek – vycházky do přírody s úkolem, program od 13 do 15 hod.</w:t>
      </w:r>
    </w:p>
    <w:p w:rsidR="00764F7B" w:rsidRDefault="00940BC3">
      <w:r>
        <w:t>(při nepřízni počasí se vycházka nebude konat)</w:t>
      </w:r>
    </w:p>
    <w:p w:rsidR="00764F7B" w:rsidRDefault="00764F7B"/>
    <w:p w:rsidR="00764F7B" w:rsidRDefault="00764F7B">
      <w:pPr>
        <w:rPr>
          <w:b/>
          <w:sz w:val="32"/>
          <w:szCs w:val="32"/>
        </w:rPr>
      </w:pPr>
    </w:p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LEDEN – Ostrov pokla</w:t>
      </w:r>
      <w:r>
        <w:rPr>
          <w:b/>
          <w:sz w:val="32"/>
          <w:szCs w:val="32"/>
        </w:rPr>
        <w:t>dů</w:t>
      </w:r>
    </w:p>
    <w:p w:rsidR="003271CA" w:rsidRDefault="003271CA">
      <w:pPr>
        <w:rPr>
          <w:b/>
          <w:sz w:val="32"/>
          <w:szCs w:val="32"/>
        </w:rPr>
      </w:pPr>
    </w:p>
    <w:p w:rsidR="00764F7B" w:rsidRDefault="00940BC3">
      <w:pPr>
        <w:rPr>
          <w:b/>
        </w:rPr>
      </w:pPr>
      <w:r>
        <w:rPr>
          <w:b/>
        </w:rPr>
        <w:t>Výtvarné tvoření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Pirátská čepice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Pirátská truhla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Pirátská loď</w:t>
      </w:r>
    </w:p>
    <w:p w:rsidR="00764F7B" w:rsidRDefault="00940BC3">
      <w:r>
        <w:rPr>
          <w:b/>
        </w:rPr>
        <w:t>Sport</w:t>
      </w:r>
      <w:r>
        <w:t xml:space="preserve"> – 2 družstva (posílání míče nad hlavou, mezi nohama, štafeta, skoky)</w:t>
      </w:r>
    </w:p>
    <w:p w:rsidR="00764F7B" w:rsidRDefault="00940BC3">
      <w:pPr>
        <w:rPr>
          <w:b/>
        </w:rPr>
      </w:pPr>
      <w:r>
        <w:rPr>
          <w:b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Nakresli jednoduchý plánek obce + procházka podle něj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Skládání ze sirek, tvary, soutěže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Ryba (stavby na předloh</w:t>
      </w:r>
      <w:r>
        <w:t>u z různého materiálu)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Souboj při hře s kostkou, vítěz - odměna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Rychlost, postřeh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Hledání pokladu, cesta po penízkách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Kvízy (co na to Češi?)</w:t>
      </w:r>
    </w:p>
    <w:p w:rsidR="00764F7B" w:rsidRDefault="00940BC3">
      <w:r>
        <w:t>Četba na pokračování v pondělí</w:t>
      </w:r>
    </w:p>
    <w:p w:rsidR="00764F7B" w:rsidRDefault="00940BC3">
      <w:r>
        <w:t>Povídání, malování obrázku do deníku</w:t>
      </w:r>
    </w:p>
    <w:p w:rsidR="00764F7B" w:rsidRDefault="00940BC3">
      <w:r>
        <w:t>Každý čtvrtek – vycházky do přírody s úkolem, p</w:t>
      </w:r>
      <w:r>
        <w:t>rogram od 13 do 15 hod.</w:t>
      </w:r>
    </w:p>
    <w:p w:rsidR="00764F7B" w:rsidRDefault="00940BC3">
      <w:r>
        <w:t>(při nepřízni počasí se vycházka nebude konat)</w:t>
      </w:r>
    </w:p>
    <w:p w:rsidR="00764F7B" w:rsidRDefault="00764F7B"/>
    <w:p w:rsidR="00764F7B" w:rsidRDefault="00764F7B"/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t>ÚNOR – Recyklohraní</w:t>
      </w:r>
    </w:p>
    <w:p w:rsidR="003271CA" w:rsidRDefault="003271CA">
      <w:pPr>
        <w:rPr>
          <w:b/>
          <w:sz w:val="32"/>
          <w:szCs w:val="32"/>
        </w:rPr>
      </w:pPr>
    </w:p>
    <w:p w:rsidR="00764F7B" w:rsidRDefault="00940BC3">
      <w:r>
        <w:rPr>
          <w:b/>
        </w:rPr>
        <w:t xml:space="preserve">Masopust – </w:t>
      </w:r>
      <w:r>
        <w:t>malování škrabošky, hudba, tanec</w:t>
      </w:r>
    </w:p>
    <w:p w:rsidR="00764F7B" w:rsidRDefault="00940BC3">
      <w:pPr>
        <w:rPr>
          <w:b/>
        </w:rPr>
      </w:pPr>
      <w:r>
        <w:rPr>
          <w:b/>
        </w:rPr>
        <w:t>Výtvarné tvoření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Z plechovek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Z pet láhví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Z pet víček </w:t>
      </w:r>
    </w:p>
    <w:p w:rsidR="00764F7B" w:rsidRDefault="00940BC3">
      <w:r>
        <w:rPr>
          <w:b/>
        </w:rPr>
        <w:t>Spor</w:t>
      </w:r>
      <w:r>
        <w:t>t – běh, cvičení dle hudby, v kruhu + 1 předcvičuje</w:t>
      </w:r>
    </w:p>
    <w:p w:rsidR="00764F7B" w:rsidRDefault="00940BC3">
      <w:pPr>
        <w:rPr>
          <w:b/>
        </w:rPr>
      </w:pPr>
      <w:r>
        <w:rPr>
          <w:b/>
        </w:rPr>
        <w:t xml:space="preserve">Hry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Na</w:t>
      </w:r>
      <w:r>
        <w:t xml:space="preserve"> postřeh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Třídění pet víček podle barev, velikosti, počtu – na čas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Kolíčky + barvy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Pomíchané pohádky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Obrázky a písničky (co k čemu patří)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Provlékání tkaniček (bota z lepenky)</w:t>
      </w:r>
    </w:p>
    <w:p w:rsidR="00764F7B" w:rsidRDefault="00940BC3">
      <w:r>
        <w:t>Četba na pokračování v pondělí</w:t>
      </w:r>
    </w:p>
    <w:p w:rsidR="00764F7B" w:rsidRDefault="00940BC3">
      <w:r>
        <w:t>Povídání, malování obrázku do deníku</w:t>
      </w:r>
    </w:p>
    <w:p w:rsidR="00764F7B" w:rsidRDefault="00940BC3">
      <w:r>
        <w:t>Každý čtvrtek</w:t>
      </w:r>
      <w:r>
        <w:t xml:space="preserve"> – vycházky do přírody s úkolem, program od 13 do 15 hod.</w:t>
      </w:r>
    </w:p>
    <w:p w:rsidR="00764F7B" w:rsidRDefault="00940BC3">
      <w:r>
        <w:t>(při nepřízni počasí se vycházka nebude konat)</w:t>
      </w:r>
    </w:p>
    <w:p w:rsidR="00764F7B" w:rsidRDefault="00764F7B"/>
    <w:p w:rsidR="003271CA" w:rsidRDefault="003271CA">
      <w:r>
        <w:br w:type="page"/>
      </w:r>
    </w:p>
    <w:p w:rsidR="00764F7B" w:rsidRDefault="00764F7B"/>
    <w:p w:rsidR="00764F7B" w:rsidRDefault="00940BC3">
      <w:pPr>
        <w:rPr>
          <w:b/>
          <w:sz w:val="32"/>
          <w:szCs w:val="32"/>
        </w:rPr>
      </w:pPr>
      <w:r>
        <w:t xml:space="preserve"> </w:t>
      </w:r>
      <w:r>
        <w:rPr>
          <w:b/>
          <w:sz w:val="32"/>
          <w:szCs w:val="32"/>
        </w:rPr>
        <w:t>BŘEZEN – Přijela pouť</w:t>
      </w:r>
    </w:p>
    <w:p w:rsidR="003271CA" w:rsidRDefault="003271CA"/>
    <w:p w:rsidR="00764F7B" w:rsidRDefault="00940BC3">
      <w:pPr>
        <w:rPr>
          <w:b/>
        </w:rPr>
      </w:pPr>
      <w:r>
        <w:rPr>
          <w:b/>
        </w:rPr>
        <w:t xml:space="preserve">Josefská pouť  </w:t>
      </w:r>
    </w:p>
    <w:p w:rsidR="00764F7B" w:rsidRDefault="00940BC3">
      <w:pPr>
        <w:rPr>
          <w:b/>
        </w:rPr>
      </w:pPr>
      <w:r>
        <w:rPr>
          <w:b/>
        </w:rPr>
        <w:t>Vítání jara</w:t>
      </w:r>
    </w:p>
    <w:p w:rsidR="00764F7B" w:rsidRDefault="00940BC3">
      <w:pPr>
        <w:rPr>
          <w:b/>
        </w:rPr>
      </w:pPr>
      <w:r>
        <w:rPr>
          <w:b/>
        </w:rPr>
        <w:t xml:space="preserve">Výtvarné tvoření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Srdce z pouti  - zdobení perníkového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Balónky – zdobení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Ptáčci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Kytičky</w:t>
      </w:r>
    </w:p>
    <w:p w:rsidR="00764F7B" w:rsidRDefault="00940BC3">
      <w:r>
        <w:rPr>
          <w:b/>
        </w:rPr>
        <w:t xml:space="preserve">Sport </w:t>
      </w:r>
      <w:r>
        <w:t xml:space="preserve">– </w:t>
      </w:r>
      <w:r>
        <w:t>hod na plechovky, na kroužky, na tyčky</w:t>
      </w:r>
    </w:p>
    <w:p w:rsidR="00764F7B" w:rsidRDefault="00940BC3">
      <w:pPr>
        <w:rPr>
          <w:b/>
        </w:rPr>
      </w:pPr>
      <w:r>
        <w:rPr>
          <w:b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Malování na obličej + foto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Dlouhé balónky – modelování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Balónky – soutěže, tanec ve dvou, pinkání + hudba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Pexeso – hledání obrázků na čas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Karaoke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Pohádkové dvojice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Kdo hledá, najde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Puzzle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Sedmimílové boty</w:t>
      </w:r>
    </w:p>
    <w:p w:rsidR="00764F7B" w:rsidRDefault="00940BC3">
      <w:r>
        <w:rPr>
          <w:b/>
        </w:rPr>
        <w:t>Štěstí z</w:t>
      </w:r>
      <w:r>
        <w:rPr>
          <w:b/>
        </w:rPr>
        <w:t> pouti</w:t>
      </w:r>
      <w:r>
        <w:t xml:space="preserve"> (odměny)</w:t>
      </w:r>
    </w:p>
    <w:p w:rsidR="00764F7B" w:rsidRDefault="00940BC3">
      <w:r>
        <w:rPr>
          <w:b/>
        </w:rPr>
        <w:t>Strašidelná krabice</w:t>
      </w:r>
      <w:r>
        <w:t xml:space="preserve"> – ruka si vybírá odměnu</w:t>
      </w:r>
    </w:p>
    <w:p w:rsidR="00764F7B" w:rsidRDefault="00940BC3">
      <w:r>
        <w:rPr>
          <w:b/>
        </w:rPr>
        <w:t xml:space="preserve">Cukrová vata - </w:t>
      </w:r>
      <w:r>
        <w:t>ochutnávka</w:t>
      </w:r>
    </w:p>
    <w:p w:rsidR="00764F7B" w:rsidRDefault="00940BC3">
      <w:r>
        <w:t>Četba na pokračování v pondělí</w:t>
      </w:r>
    </w:p>
    <w:p w:rsidR="00764F7B" w:rsidRDefault="00940BC3">
      <w:r>
        <w:t>Povídání, malování obrázku do deníku</w:t>
      </w:r>
    </w:p>
    <w:p w:rsidR="00764F7B" w:rsidRDefault="00940BC3">
      <w:r>
        <w:t>Každý čtvrtek – vycházky do přírody s úkolem, program od 13 do 15 hod.</w:t>
      </w:r>
    </w:p>
    <w:p w:rsidR="00764F7B" w:rsidRDefault="00940BC3">
      <w:r>
        <w:t>(při nepřízni počasí se vycházk</w:t>
      </w:r>
      <w:r>
        <w:t>a nebude konat)</w:t>
      </w:r>
    </w:p>
    <w:p w:rsidR="00764F7B" w:rsidRDefault="00764F7B"/>
    <w:p w:rsidR="00764F7B" w:rsidRDefault="00764F7B"/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t>DUBEN – Vesmír</w:t>
      </w:r>
    </w:p>
    <w:p w:rsidR="003271CA" w:rsidRDefault="003271CA">
      <w:pPr>
        <w:rPr>
          <w:b/>
          <w:sz w:val="32"/>
          <w:szCs w:val="32"/>
        </w:rPr>
      </w:pPr>
    </w:p>
    <w:p w:rsidR="00764F7B" w:rsidRDefault="00940BC3">
      <w:r>
        <w:rPr>
          <w:b/>
        </w:rPr>
        <w:t xml:space="preserve">Rej čarodějnic – tanec, </w:t>
      </w:r>
      <w:r>
        <w:t>soutěže, úkoly, odměny</w:t>
      </w:r>
    </w:p>
    <w:p w:rsidR="00764F7B" w:rsidRDefault="00940BC3">
      <w:r>
        <w:t>TV pohádka – Malá čarodějnice</w:t>
      </w:r>
    </w:p>
    <w:p w:rsidR="00764F7B" w:rsidRDefault="00940BC3">
      <w:pPr>
        <w:rPr>
          <w:b/>
        </w:rPr>
      </w:pPr>
      <w:r>
        <w:rPr>
          <w:b/>
        </w:rPr>
        <w:t>Výtvarné tvoření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Ufo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Hvězdné nebe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Raketa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Černá kočka</w:t>
      </w:r>
    </w:p>
    <w:p w:rsidR="00764F7B" w:rsidRDefault="00940BC3">
      <w:r>
        <w:rPr>
          <w:b/>
        </w:rPr>
        <w:t xml:space="preserve">Sport – </w:t>
      </w:r>
      <w:r>
        <w:t>opičí dráha</w:t>
      </w:r>
    </w:p>
    <w:p w:rsidR="00764F7B" w:rsidRDefault="00940BC3">
      <w:pPr>
        <w:rPr>
          <w:b/>
        </w:rPr>
      </w:pPr>
      <w:r>
        <w:rPr>
          <w:b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Doplňovačky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Kvízy, hry s písmeny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Stavby souhvězdí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Orientace </w:t>
      </w:r>
      <w:r>
        <w:t xml:space="preserve">v prostoru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Kimovky – postřeh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Sběr měsíčních kamenů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Hledání kartiček</w:t>
      </w:r>
    </w:p>
    <w:p w:rsidR="00764F7B" w:rsidRDefault="00940BC3">
      <w:r>
        <w:t>Četba na pokračování v pondělí</w:t>
      </w:r>
    </w:p>
    <w:p w:rsidR="00764F7B" w:rsidRDefault="00940BC3">
      <w:r>
        <w:t>Povídání, malování obrázku do deníku</w:t>
      </w:r>
    </w:p>
    <w:p w:rsidR="00764F7B" w:rsidRDefault="00940BC3">
      <w:r>
        <w:lastRenderedPageBreak/>
        <w:t>Každý čtvrtek – vycházky do přírody s úkolem, program od 13 do 15 hod.</w:t>
      </w:r>
    </w:p>
    <w:p w:rsidR="00764F7B" w:rsidRDefault="00940BC3">
      <w:r>
        <w:t>(při nepřízni počasí se vycházka nebude konat)</w:t>
      </w:r>
    </w:p>
    <w:p w:rsidR="00764F7B" w:rsidRDefault="00764F7B"/>
    <w:p w:rsidR="00764F7B" w:rsidRDefault="00764F7B"/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t>KVĚTEN – Broučci</w:t>
      </w:r>
    </w:p>
    <w:p w:rsidR="003271CA" w:rsidRDefault="003271CA">
      <w:pPr>
        <w:rPr>
          <w:b/>
          <w:sz w:val="32"/>
          <w:szCs w:val="32"/>
        </w:rPr>
      </w:pPr>
    </w:p>
    <w:p w:rsidR="00764F7B" w:rsidRDefault="00940BC3">
      <w:r>
        <w:rPr>
          <w:b/>
          <w:sz w:val="32"/>
          <w:szCs w:val="32"/>
        </w:rPr>
        <w:t>Jarní šlápoty</w:t>
      </w:r>
      <w:r>
        <w:rPr>
          <w:b/>
        </w:rPr>
        <w:t xml:space="preserve"> –  sobotní akce s rodiči – procházka po okolí s úkoly </w:t>
      </w:r>
    </w:p>
    <w:p w:rsidR="00764F7B" w:rsidRDefault="00940BC3">
      <w:r>
        <w:rPr>
          <w:b/>
        </w:rPr>
        <w:t>(termín bude včas upřesněn)</w:t>
      </w:r>
    </w:p>
    <w:p w:rsidR="00764F7B" w:rsidRDefault="00940BC3">
      <w:pPr>
        <w:rPr>
          <w:b/>
        </w:rPr>
      </w:pPr>
      <w:r>
        <w:rPr>
          <w:b/>
        </w:rPr>
        <w:t>Písnička – Poletíme do Afriky – s pohybem</w:t>
      </w:r>
    </w:p>
    <w:p w:rsidR="00764F7B" w:rsidRDefault="00940BC3">
      <w:pPr>
        <w:rPr>
          <w:b/>
        </w:rPr>
      </w:pPr>
      <w:r>
        <w:rPr>
          <w:b/>
        </w:rPr>
        <w:t>Výtvarné tvoření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Žížala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Motýl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Včela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Beruška</w:t>
      </w:r>
    </w:p>
    <w:p w:rsidR="00764F7B" w:rsidRDefault="00940BC3">
      <w:r>
        <w:rPr>
          <w:b/>
        </w:rPr>
        <w:t>Sport</w:t>
      </w:r>
      <w:r>
        <w:t xml:space="preserve"> – školka s míčem</w:t>
      </w:r>
    </w:p>
    <w:p w:rsidR="00764F7B" w:rsidRDefault="00940BC3">
      <w:pPr>
        <w:rPr>
          <w:b/>
        </w:rPr>
      </w:pPr>
      <w:r>
        <w:rPr>
          <w:b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Sběr chlupatých drátků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List – najdi cestu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Puzzle – motýli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Motýl venku (křídy + foto)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Skákání – guma, panák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Žížala k jídlu </w:t>
      </w:r>
    </w:p>
    <w:p w:rsidR="00764F7B" w:rsidRDefault="00940BC3">
      <w:r>
        <w:t>Četba na pokračování v pondělí</w:t>
      </w:r>
    </w:p>
    <w:p w:rsidR="00764F7B" w:rsidRDefault="00940BC3">
      <w:r>
        <w:t>Povídání, malování obrázku do deníku</w:t>
      </w:r>
    </w:p>
    <w:p w:rsidR="00764F7B" w:rsidRDefault="00940BC3">
      <w:r>
        <w:t>Každý čtvrtek – vycházky do přírody s úkolem, program od 13 do 15 hod.</w:t>
      </w:r>
    </w:p>
    <w:p w:rsidR="00764F7B" w:rsidRDefault="00940BC3">
      <w:r>
        <w:t xml:space="preserve">(při nepřízni </w:t>
      </w:r>
      <w:r>
        <w:t>počasí se vycházka nebude konat)</w:t>
      </w:r>
    </w:p>
    <w:p w:rsidR="00764F7B" w:rsidRDefault="00764F7B"/>
    <w:p w:rsidR="00764F7B" w:rsidRDefault="00764F7B">
      <w:pPr>
        <w:rPr>
          <w:b/>
          <w:sz w:val="32"/>
          <w:szCs w:val="32"/>
        </w:rPr>
      </w:pPr>
    </w:p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ČERVEN – Indiáni</w:t>
      </w:r>
    </w:p>
    <w:p w:rsidR="003271CA" w:rsidRDefault="003271CA">
      <w:pPr>
        <w:rPr>
          <w:b/>
          <w:sz w:val="32"/>
          <w:szCs w:val="32"/>
        </w:rPr>
      </w:pPr>
      <w:bookmarkStart w:id="0" w:name="_GoBack"/>
      <w:bookmarkEnd w:id="0"/>
    </w:p>
    <w:p w:rsidR="00764F7B" w:rsidRDefault="00940BC3">
      <w:r>
        <w:rPr>
          <w:b/>
        </w:rPr>
        <w:t>Indiánský svět</w:t>
      </w:r>
      <w:r>
        <w:t xml:space="preserve"> - jak žili, co jedli, pečeme chleba</w:t>
      </w:r>
    </w:p>
    <w:p w:rsidR="00764F7B" w:rsidRDefault="00940BC3">
      <w:r>
        <w:rPr>
          <w:b/>
        </w:rPr>
        <w:t>Den dětí</w:t>
      </w:r>
      <w:r>
        <w:t xml:space="preserve"> – soutěže, odměny</w:t>
      </w:r>
    </w:p>
    <w:p w:rsidR="00764F7B" w:rsidRDefault="00940BC3">
      <w:pPr>
        <w:rPr>
          <w:b/>
        </w:rPr>
      </w:pPr>
      <w:r>
        <w:rPr>
          <w:b/>
        </w:rPr>
        <w:t xml:space="preserve">Výtvarné tvoření 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Pečení chleba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Maska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Hudební nástroj (buben + palička – klacík + koule z papíru, izolepa)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 xml:space="preserve">Totem </w:t>
      </w:r>
    </w:p>
    <w:p w:rsidR="00764F7B" w:rsidRDefault="00940BC3">
      <w:r>
        <w:rPr>
          <w:b/>
        </w:rPr>
        <w:t xml:space="preserve">Sport </w:t>
      </w:r>
      <w:r>
        <w:t>– hod,</w:t>
      </w:r>
      <w:r>
        <w:t xml:space="preserve"> běh, skok, přeskok, podlézt, přelézt</w:t>
      </w:r>
    </w:p>
    <w:p w:rsidR="00764F7B" w:rsidRDefault="00940BC3">
      <w:pPr>
        <w:rPr>
          <w:b/>
        </w:rPr>
      </w:pPr>
      <w:r>
        <w:rPr>
          <w:b/>
        </w:rPr>
        <w:t>Hry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Morseovka, šifra – úkol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Mega bubliny – Den dětí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Indiánský tanec + hudební nástroje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Hod oštěpem, trefa na cíl, plížením vpřed</w:t>
      </w:r>
    </w:p>
    <w:p w:rsidR="00764F7B" w:rsidRDefault="00940BC3">
      <w:pPr>
        <w:pStyle w:val="Odstavecseseznamem"/>
        <w:numPr>
          <w:ilvl w:val="0"/>
          <w:numId w:val="1"/>
        </w:numPr>
      </w:pPr>
      <w:r>
        <w:t>Prolézání pavučinou</w:t>
      </w:r>
    </w:p>
    <w:p w:rsidR="00764F7B" w:rsidRDefault="00764F7B"/>
    <w:p w:rsidR="00764F7B" w:rsidRDefault="00940BC3">
      <w:r>
        <w:t xml:space="preserve">Zazvonil zvonec, školy je konec – co se nám povedlo i nepovedlo ve </w:t>
      </w:r>
      <w:r>
        <w:t>školní družině</w:t>
      </w:r>
    </w:p>
    <w:p w:rsidR="00764F7B" w:rsidRDefault="00764F7B"/>
    <w:p w:rsidR="00764F7B" w:rsidRDefault="00940B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Celoroční sběr bobříků + vždy v pátek výměna nasbíraných bobříků v daném týdnu za předem domluvenou formu odměny</w:t>
      </w:r>
    </w:p>
    <w:p w:rsidR="00764F7B" w:rsidRDefault="00764F7B">
      <w:pPr>
        <w:rPr>
          <w:b/>
          <w:bCs/>
          <w:sz w:val="28"/>
          <w:szCs w:val="28"/>
        </w:rPr>
      </w:pPr>
    </w:p>
    <w:p w:rsidR="00764F7B" w:rsidRDefault="00940B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Kutilské chvilky - řemesla</w:t>
      </w:r>
    </w:p>
    <w:p w:rsidR="00764F7B" w:rsidRDefault="00764F7B">
      <w:pPr>
        <w:rPr>
          <w:b/>
          <w:bCs/>
          <w:sz w:val="28"/>
          <w:szCs w:val="28"/>
        </w:rPr>
      </w:pPr>
    </w:p>
    <w:p w:rsidR="00764F7B" w:rsidRDefault="00940B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 vaření</w:t>
      </w:r>
    </w:p>
    <w:p w:rsidR="00764F7B" w:rsidRDefault="00764F7B">
      <w:pPr>
        <w:rPr>
          <w:b/>
          <w:bCs/>
          <w:sz w:val="28"/>
          <w:szCs w:val="28"/>
        </w:rPr>
      </w:pPr>
    </w:p>
    <w:p w:rsidR="00764F7B" w:rsidRDefault="00940BC3">
      <w:r>
        <w:rPr>
          <w:b/>
          <w:bCs/>
          <w:sz w:val="28"/>
          <w:szCs w:val="28"/>
        </w:rPr>
        <w:t>Deník bobříka aneb co jsme dělali v družině</w:t>
      </w:r>
      <w:r>
        <w:rPr>
          <w:sz w:val="28"/>
          <w:szCs w:val="28"/>
        </w:rPr>
        <w:t xml:space="preserve"> </w:t>
      </w:r>
    </w:p>
    <w:p w:rsidR="00764F7B" w:rsidRDefault="00940BC3">
      <w:pPr>
        <w:rPr>
          <w:sz w:val="28"/>
          <w:szCs w:val="28"/>
        </w:rPr>
      </w:pPr>
      <w:r>
        <w:rPr>
          <w:sz w:val="28"/>
          <w:szCs w:val="28"/>
        </w:rPr>
        <w:t>(na konci školního roku ho děti dostanou</w:t>
      </w:r>
      <w:r>
        <w:rPr>
          <w:sz w:val="28"/>
          <w:szCs w:val="28"/>
        </w:rPr>
        <w:t xml:space="preserve"> domů)</w:t>
      </w:r>
    </w:p>
    <w:p w:rsidR="00764F7B" w:rsidRDefault="00764F7B">
      <w:pPr>
        <w:rPr>
          <w:sz w:val="28"/>
          <w:szCs w:val="28"/>
        </w:rPr>
      </w:pPr>
    </w:p>
    <w:p w:rsidR="00764F7B" w:rsidRDefault="00940BC3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Spolupráce s místní knihovnou</w:t>
      </w:r>
    </w:p>
    <w:p w:rsidR="00764F7B" w:rsidRDefault="00764F7B"/>
    <w:p w:rsidR="00764F7B" w:rsidRDefault="00940BC3">
      <w:pPr>
        <w:rPr>
          <w:b/>
          <w:sz w:val="32"/>
          <w:szCs w:val="32"/>
        </w:rPr>
      </w:pPr>
      <w:r>
        <w:rPr>
          <w:b/>
          <w:sz w:val="32"/>
          <w:szCs w:val="32"/>
        </w:rPr>
        <w:t>Průběžně:</w:t>
      </w:r>
    </w:p>
    <w:p w:rsidR="00764F7B" w:rsidRDefault="00940BC3">
      <w:r>
        <w:t>Správná hygiena, stolování, společenské chování</w:t>
      </w:r>
    </w:p>
    <w:p w:rsidR="00764F7B" w:rsidRDefault="00940BC3">
      <w:r>
        <w:t>Pravidelný pobyt venku, odpočinková a rekreační činnost</w:t>
      </w:r>
    </w:p>
    <w:p w:rsidR="00764F7B" w:rsidRDefault="00940BC3">
      <w:r>
        <w:t>Tematické vycházky do přírody</w:t>
      </w:r>
    </w:p>
    <w:p w:rsidR="00764F7B" w:rsidRDefault="00940BC3">
      <w:r>
        <w:t>Ohleduplnost ke starším lidem a handicapovaným</w:t>
      </w:r>
    </w:p>
    <w:p w:rsidR="00764F7B" w:rsidRDefault="00940BC3">
      <w:r>
        <w:t xml:space="preserve">Ochrana životního </w:t>
      </w:r>
      <w:r>
        <w:t>prostředí</w:t>
      </w:r>
    </w:p>
    <w:p w:rsidR="00764F7B" w:rsidRDefault="00940BC3">
      <w:r>
        <w:t>Upevňujeme společenské postoje, návyky, dovednosti</w:t>
      </w:r>
    </w:p>
    <w:p w:rsidR="00764F7B" w:rsidRDefault="00940BC3">
      <w:r>
        <w:t>Rozvíjíme kladný vztah k učení</w:t>
      </w:r>
    </w:p>
    <w:p w:rsidR="00764F7B" w:rsidRDefault="00764F7B"/>
    <w:p w:rsidR="00764F7B" w:rsidRDefault="00764F7B"/>
    <w:p w:rsidR="00764F7B" w:rsidRDefault="00764F7B"/>
    <w:p w:rsidR="00764F7B" w:rsidRDefault="00764F7B"/>
    <w:sectPr w:rsidR="00764F7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C3" w:rsidRDefault="00940BC3">
      <w:r>
        <w:separator/>
      </w:r>
    </w:p>
  </w:endnote>
  <w:endnote w:type="continuationSeparator" w:id="0">
    <w:p w:rsidR="00940BC3" w:rsidRDefault="0094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C3" w:rsidRDefault="00940BC3">
      <w:r>
        <w:rPr>
          <w:color w:val="000000"/>
        </w:rPr>
        <w:separator/>
      </w:r>
    </w:p>
  </w:footnote>
  <w:footnote w:type="continuationSeparator" w:id="0">
    <w:p w:rsidR="00940BC3" w:rsidRDefault="0094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B7B63"/>
    <w:multiLevelType w:val="multilevel"/>
    <w:tmpl w:val="B65A359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64F7B"/>
    <w:rsid w:val="003271CA"/>
    <w:rsid w:val="00764F7B"/>
    <w:rsid w:val="0094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39BBB-19DC-4E2E-86F2-D3A485D7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suppressAutoHyphens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Hakenová</dc:creator>
  <dc:description/>
  <cp:lastModifiedBy>Jana Kocourková</cp:lastModifiedBy>
  <cp:revision>2</cp:revision>
  <dcterms:created xsi:type="dcterms:W3CDTF">2021-09-08T07:38:00Z</dcterms:created>
  <dcterms:modified xsi:type="dcterms:W3CDTF">2021-09-08T07:38:00Z</dcterms:modified>
</cp:coreProperties>
</file>